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5131" w14:textId="6E540E3D" w:rsidR="00186E0E" w:rsidRDefault="00186E0E" w:rsidP="0080182A">
      <w:pPr>
        <w:ind w:right="-540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</w:tblGrid>
      <w:tr w:rsidR="00187177" w:rsidRPr="00544A8C" w14:paraId="4C57DDCA" w14:textId="77777777" w:rsidTr="007F0159">
        <w:trPr>
          <w:trHeight w:val="1098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14:paraId="2E68A9A5" w14:textId="77777777" w:rsidR="00187177" w:rsidRPr="00544A8C" w:rsidRDefault="00187177" w:rsidP="004D6540">
            <w:pPr>
              <w:spacing w:after="120"/>
              <w:rPr>
                <w:rFonts w:ascii="Cordia New" w:hAnsi="Cordia New" w:cs="Cordia New"/>
                <w:color w:val="7F7F7F" w:themeColor="text1" w:themeTint="80"/>
                <w:sz w:val="28"/>
                <w:szCs w:val="28"/>
              </w:rPr>
            </w:pPr>
          </w:p>
          <w:p w14:paraId="03DD9CA4" w14:textId="159D083D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Watkins</w:t>
            </w:r>
          </w:p>
          <w:p w14:paraId="4451B7C5" w14:textId="0040EAEC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55811A41" w14:textId="77777777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67CEED48" w14:textId="1C845517" w:rsidR="00187177" w:rsidRPr="00544A8C" w:rsidRDefault="00187177" w:rsidP="006822CB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4472C4" w:themeColor="accent1"/>
                <w:sz w:val="18"/>
                <w:szCs w:val="18"/>
              </w:rPr>
              <w:t>•</w:t>
            </w:r>
          </w:p>
          <w:p w14:paraId="0871DBB8" w14:textId="0E03CF78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Bennett</w:t>
            </w:r>
          </w:p>
          <w:p w14:paraId="433AEC56" w14:textId="77777777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4862720B" w14:textId="54D90422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4472C4" w:themeColor="accent1"/>
                <w:sz w:val="18"/>
                <w:szCs w:val="18"/>
              </w:rPr>
              <w:t>•</w:t>
            </w:r>
          </w:p>
          <w:p w14:paraId="24807062" w14:textId="77777777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09B0CB44" w14:textId="46896C7E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Strasburg</w:t>
            </w:r>
          </w:p>
          <w:p w14:paraId="21140208" w14:textId="77777777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03BDE08C" w14:textId="6E6425E2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4472C4" w:themeColor="accent1"/>
                <w:sz w:val="18"/>
                <w:szCs w:val="18"/>
              </w:rPr>
              <w:t>•</w:t>
            </w:r>
          </w:p>
          <w:p w14:paraId="130E377B" w14:textId="77777777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6D33212B" w14:textId="179EA1BC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Byers</w:t>
            </w:r>
          </w:p>
          <w:p w14:paraId="3BAF5EF2" w14:textId="77777777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265C1874" w14:textId="23731E36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4472C4" w:themeColor="accent1"/>
                <w:sz w:val="18"/>
                <w:szCs w:val="18"/>
              </w:rPr>
              <w:t>•</w:t>
            </w:r>
          </w:p>
          <w:p w14:paraId="125ABDC2" w14:textId="77777777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6C346C79" w14:textId="51DA45DA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Deer Trail</w:t>
            </w:r>
          </w:p>
          <w:p w14:paraId="3DB6912A" w14:textId="77777777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3622D975" w14:textId="3E2E8189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4472C4" w:themeColor="accent1"/>
                <w:sz w:val="18"/>
                <w:szCs w:val="18"/>
              </w:rPr>
              <w:t>•</w:t>
            </w:r>
          </w:p>
          <w:p w14:paraId="192C383E" w14:textId="77777777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4F78D20E" w14:textId="1FEBD15A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Aurora</w:t>
            </w:r>
          </w:p>
          <w:p w14:paraId="34CB1C0C" w14:textId="77777777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71FD23A2" w14:textId="50766356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4472C4" w:themeColor="accent1"/>
                <w:sz w:val="18"/>
                <w:szCs w:val="18"/>
              </w:rPr>
              <w:t>•</w:t>
            </w:r>
          </w:p>
          <w:p w14:paraId="68CDB8A6" w14:textId="77777777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6EE13CB9" w14:textId="77777777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Adams</w:t>
            </w:r>
          </w:p>
          <w:p w14:paraId="51E37DB1" w14:textId="6EFFD498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County</w:t>
            </w:r>
          </w:p>
          <w:p w14:paraId="678BBC0F" w14:textId="77777777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174CFEA8" w14:textId="3731B36A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4472C4" w:themeColor="accent1"/>
                <w:sz w:val="18"/>
                <w:szCs w:val="18"/>
              </w:rPr>
              <w:t>•</w:t>
            </w:r>
          </w:p>
          <w:p w14:paraId="08BCADB2" w14:textId="77777777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52F93693" w14:textId="77777777" w:rsidR="00187177" w:rsidRPr="00544A8C" w:rsidRDefault="00187177" w:rsidP="006822CB">
            <w:pPr>
              <w:spacing w:before="120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Arapahoe</w:t>
            </w:r>
          </w:p>
          <w:p w14:paraId="3DAF99C4" w14:textId="76BA7A91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County</w:t>
            </w:r>
          </w:p>
          <w:p w14:paraId="6AFCF4D3" w14:textId="77777777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7FD22FCB" w14:textId="49604461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4472C4" w:themeColor="accent1"/>
                <w:sz w:val="18"/>
                <w:szCs w:val="18"/>
              </w:rPr>
              <w:t>•</w:t>
            </w:r>
          </w:p>
          <w:p w14:paraId="0D2C185B" w14:textId="77777777" w:rsidR="00187177" w:rsidRPr="00544A8C" w:rsidRDefault="00187177" w:rsidP="00E22377">
            <w:pPr>
              <w:contextualSpacing/>
              <w:jc w:val="center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7830A7D8" w14:textId="77777777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Colorado </w:t>
            </w:r>
          </w:p>
          <w:p w14:paraId="798121B4" w14:textId="77777777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Air &amp; Space </w:t>
            </w:r>
          </w:p>
          <w:p w14:paraId="31D88E1A" w14:textId="6FAF09BD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544A8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Port</w:t>
            </w:r>
          </w:p>
          <w:p w14:paraId="291577B8" w14:textId="1A0E5100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32462A98" w14:textId="48DCC888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5905F5E7" w14:textId="54B7795B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1DB77B1E" w14:textId="22FAE652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0E62A904" w14:textId="79FAAE08" w:rsidR="00187177" w:rsidRPr="00544A8C" w:rsidRDefault="00187177" w:rsidP="006822C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20F34FDC" w14:textId="77777777" w:rsidR="00187177" w:rsidRPr="00544A8C" w:rsidRDefault="00187177" w:rsidP="006822CB">
            <w:pPr>
              <w:jc w:val="center"/>
              <w:rPr>
                <w:rFonts w:ascii="Cordia New" w:hAnsi="Cordia New" w:cs="Cordia New"/>
                <w:color w:val="7F7F7F" w:themeColor="text1" w:themeTint="80"/>
                <w:sz w:val="28"/>
                <w:szCs w:val="28"/>
              </w:rPr>
            </w:pPr>
          </w:p>
          <w:p w14:paraId="5BD03FA1" w14:textId="77777777" w:rsidR="00187177" w:rsidRPr="00544A8C" w:rsidRDefault="00187177" w:rsidP="004D6540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</w:tr>
    </w:tbl>
    <w:p w14:paraId="5E529A56" w14:textId="77777777" w:rsidR="00BF5E8C" w:rsidRDefault="00BF5E8C" w:rsidP="00BF5E8C">
      <w:pPr>
        <w:jc w:val="center"/>
        <w:rPr>
          <w:b/>
          <w:bCs/>
          <w:sz w:val="28"/>
          <w:szCs w:val="28"/>
        </w:rPr>
      </w:pPr>
    </w:p>
    <w:p w14:paraId="17180986" w14:textId="77777777" w:rsidR="00864C5F" w:rsidRDefault="00864C5F" w:rsidP="00BF5E8C">
      <w:pPr>
        <w:jc w:val="center"/>
        <w:rPr>
          <w:b/>
          <w:bCs/>
          <w:sz w:val="28"/>
          <w:szCs w:val="28"/>
        </w:rPr>
      </w:pPr>
    </w:p>
    <w:p w14:paraId="5457BAA4" w14:textId="62D69D04" w:rsidR="00A60DAA" w:rsidRPr="00B3365D" w:rsidRDefault="00A60DAA" w:rsidP="00BF5E8C">
      <w:pPr>
        <w:jc w:val="center"/>
        <w:rPr>
          <w:b/>
          <w:bCs/>
          <w:sz w:val="28"/>
          <w:szCs w:val="28"/>
        </w:rPr>
      </w:pPr>
      <w:r w:rsidRPr="00B3365D">
        <w:rPr>
          <w:b/>
          <w:bCs/>
          <w:sz w:val="28"/>
          <w:szCs w:val="28"/>
        </w:rPr>
        <w:t>I-70 REGIONAL ECONOMIC ADVANCEMENT PARTNERSHIP</w:t>
      </w:r>
    </w:p>
    <w:p w14:paraId="449FFD8B" w14:textId="0B781DA4" w:rsidR="00A60DAA" w:rsidRPr="00B3365D" w:rsidRDefault="00A60DAA" w:rsidP="00BF5E8C">
      <w:pPr>
        <w:jc w:val="center"/>
        <w:rPr>
          <w:b/>
          <w:bCs/>
          <w:sz w:val="28"/>
          <w:szCs w:val="28"/>
        </w:rPr>
      </w:pPr>
      <w:r w:rsidRPr="00B3365D">
        <w:rPr>
          <w:b/>
          <w:bCs/>
          <w:sz w:val="28"/>
          <w:szCs w:val="28"/>
        </w:rPr>
        <w:t>MEMBERSHIP MEETING</w:t>
      </w:r>
    </w:p>
    <w:p w14:paraId="48CEA0C7" w14:textId="1A15D9A6" w:rsidR="00A60DAA" w:rsidRPr="00B3365D" w:rsidRDefault="00A60DAA" w:rsidP="00BF5E8C">
      <w:pPr>
        <w:jc w:val="center"/>
        <w:rPr>
          <w:b/>
          <w:bCs/>
          <w:sz w:val="28"/>
          <w:szCs w:val="28"/>
        </w:rPr>
      </w:pPr>
      <w:r w:rsidRPr="00B3365D">
        <w:rPr>
          <w:b/>
          <w:bCs/>
          <w:sz w:val="28"/>
          <w:szCs w:val="28"/>
        </w:rPr>
        <w:t>THURSDAY JANUARY 8, 2026, Noon – 1:30</w:t>
      </w:r>
    </w:p>
    <w:p w14:paraId="39FABF9F" w14:textId="534B6A34" w:rsidR="00A60DAA" w:rsidRPr="00B3365D" w:rsidRDefault="00A60DAA" w:rsidP="00BF5E8C">
      <w:pPr>
        <w:jc w:val="center"/>
        <w:rPr>
          <w:b/>
          <w:bCs/>
          <w:sz w:val="28"/>
          <w:szCs w:val="28"/>
        </w:rPr>
      </w:pPr>
      <w:r w:rsidRPr="00B3365D">
        <w:rPr>
          <w:b/>
          <w:bCs/>
          <w:sz w:val="28"/>
          <w:szCs w:val="28"/>
        </w:rPr>
        <w:t>CORE ELECTRIC, 1092 CEDAR STREET BENNETT,</w:t>
      </w:r>
      <w:r>
        <w:rPr>
          <w:b/>
          <w:bCs/>
          <w:sz w:val="28"/>
          <w:szCs w:val="28"/>
        </w:rPr>
        <w:t xml:space="preserve"> </w:t>
      </w:r>
      <w:r w:rsidRPr="00B3365D">
        <w:rPr>
          <w:b/>
          <w:bCs/>
          <w:sz w:val="28"/>
          <w:szCs w:val="28"/>
        </w:rPr>
        <w:t>COLORADO</w:t>
      </w:r>
    </w:p>
    <w:p w14:paraId="6395FB9E" w14:textId="77777777" w:rsidR="00A60DAA" w:rsidRPr="00B3365D" w:rsidRDefault="00A60DAA" w:rsidP="00A60DAA">
      <w:pPr>
        <w:rPr>
          <w:b/>
          <w:bCs/>
          <w:sz w:val="28"/>
          <w:szCs w:val="28"/>
        </w:rPr>
      </w:pPr>
      <w:r w:rsidRPr="00B3365D">
        <w:rPr>
          <w:b/>
          <w:bCs/>
          <w:sz w:val="28"/>
          <w:szCs w:val="28"/>
        </w:rPr>
        <w:t xml:space="preserve">                                                            </w:t>
      </w:r>
    </w:p>
    <w:p w14:paraId="0BE2D9D5" w14:textId="77777777" w:rsidR="00A60DAA" w:rsidRPr="00B3365D" w:rsidRDefault="00A60DAA" w:rsidP="00A60DAA">
      <w:pPr>
        <w:rPr>
          <w:b/>
          <w:bCs/>
          <w:sz w:val="28"/>
          <w:szCs w:val="28"/>
        </w:rPr>
      </w:pPr>
      <w:r w:rsidRPr="00B3365D">
        <w:rPr>
          <w:b/>
          <w:bCs/>
          <w:sz w:val="28"/>
          <w:szCs w:val="28"/>
        </w:rPr>
        <w:t xml:space="preserve">                                                      AGENDA</w:t>
      </w:r>
    </w:p>
    <w:p w14:paraId="18CB7668" w14:textId="77777777" w:rsidR="00A60DAA" w:rsidRDefault="00A60DAA" w:rsidP="00A60DAA">
      <w:pPr>
        <w:rPr>
          <w:sz w:val="28"/>
          <w:szCs w:val="28"/>
        </w:rPr>
      </w:pPr>
      <w:r w:rsidRPr="00B3365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B3365D">
        <w:rPr>
          <w:sz w:val="28"/>
          <w:szCs w:val="28"/>
        </w:rPr>
        <w:t xml:space="preserve">    </w:t>
      </w:r>
    </w:p>
    <w:p w14:paraId="508A25D5" w14:textId="35E7B054" w:rsidR="00A60DAA" w:rsidRPr="00B3365D" w:rsidRDefault="00A60DAA" w:rsidP="00BF5E8C">
      <w:pPr>
        <w:jc w:val="center"/>
        <w:rPr>
          <w:b/>
          <w:bCs/>
          <w:sz w:val="28"/>
          <w:szCs w:val="28"/>
        </w:rPr>
      </w:pPr>
      <w:r w:rsidRPr="00B3365D">
        <w:rPr>
          <w:b/>
          <w:bCs/>
          <w:sz w:val="28"/>
          <w:szCs w:val="28"/>
        </w:rPr>
        <w:t>RURAL HEALTH: 2026 DIAGNOSIS AND PRESRIPTION</w:t>
      </w:r>
    </w:p>
    <w:p w14:paraId="5EDA431B" w14:textId="77777777" w:rsidR="00A60DAA" w:rsidRPr="00B3365D" w:rsidRDefault="00A60DAA" w:rsidP="00A60DAA">
      <w:pPr>
        <w:rPr>
          <w:b/>
          <w:bCs/>
          <w:sz w:val="28"/>
          <w:szCs w:val="28"/>
        </w:rPr>
      </w:pPr>
      <w:r w:rsidRPr="00B3365D">
        <w:rPr>
          <w:b/>
          <w:bCs/>
          <w:sz w:val="28"/>
          <w:szCs w:val="28"/>
        </w:rPr>
        <w:t xml:space="preserve">                                           </w:t>
      </w:r>
    </w:p>
    <w:p w14:paraId="764D3DC5" w14:textId="77777777" w:rsidR="00A60DAA" w:rsidRDefault="00A60DAA" w:rsidP="00A60DAA">
      <w:pPr>
        <w:rPr>
          <w:sz w:val="24"/>
          <w:szCs w:val="24"/>
        </w:rPr>
      </w:pPr>
      <w:r>
        <w:rPr>
          <w:sz w:val="24"/>
          <w:szCs w:val="24"/>
        </w:rPr>
        <w:t>Self-Introductions.</w:t>
      </w:r>
    </w:p>
    <w:p w14:paraId="539B4322" w14:textId="77777777" w:rsidR="00B921AD" w:rsidRDefault="00B921AD" w:rsidP="00A60DAA">
      <w:pPr>
        <w:rPr>
          <w:sz w:val="24"/>
          <w:szCs w:val="24"/>
        </w:rPr>
      </w:pPr>
    </w:p>
    <w:p w14:paraId="3239EDA5" w14:textId="10FD0BBA" w:rsidR="00A60DAA" w:rsidRDefault="00A60DAA" w:rsidP="00A60DAA">
      <w:pPr>
        <w:rPr>
          <w:sz w:val="24"/>
          <w:szCs w:val="24"/>
        </w:rPr>
      </w:pPr>
      <w:r w:rsidRPr="00A06F2D">
        <w:rPr>
          <w:sz w:val="24"/>
          <w:szCs w:val="24"/>
          <w:u w:val="single"/>
        </w:rPr>
        <w:t>Act 1: Ginger Williams</w:t>
      </w:r>
      <w:r w:rsidRPr="00124B9C">
        <w:rPr>
          <w:sz w:val="24"/>
          <w:szCs w:val="24"/>
        </w:rPr>
        <w:t>. Associate CSU Professor of Rural Health, Boettcher Foundation</w:t>
      </w:r>
      <w:r w:rsidR="00167A38">
        <w:rPr>
          <w:sz w:val="24"/>
          <w:szCs w:val="24"/>
        </w:rPr>
        <w:t xml:space="preserve"> </w:t>
      </w:r>
      <w:r w:rsidRPr="00124B9C">
        <w:rPr>
          <w:sz w:val="24"/>
          <w:szCs w:val="24"/>
        </w:rPr>
        <w:t>Fellowship</w:t>
      </w:r>
      <w:r>
        <w:rPr>
          <w:sz w:val="24"/>
          <w:szCs w:val="24"/>
        </w:rPr>
        <w:t>.</w:t>
      </w:r>
    </w:p>
    <w:p w14:paraId="5B53A911" w14:textId="77777777" w:rsidR="00167A38" w:rsidRPr="00124B9C" w:rsidRDefault="00167A38" w:rsidP="00A60DAA">
      <w:pPr>
        <w:rPr>
          <w:sz w:val="24"/>
          <w:szCs w:val="24"/>
        </w:rPr>
      </w:pPr>
    </w:p>
    <w:p w14:paraId="735EADC0" w14:textId="77777777" w:rsidR="00A60DAA" w:rsidRDefault="00A60DAA" w:rsidP="00A60DAA">
      <w:pPr>
        <w:rPr>
          <w:sz w:val="24"/>
          <w:szCs w:val="24"/>
        </w:rPr>
      </w:pPr>
      <w:r w:rsidRPr="00A06F2D">
        <w:rPr>
          <w:sz w:val="24"/>
          <w:szCs w:val="24"/>
          <w:u w:val="single"/>
        </w:rPr>
        <w:t>Act 2</w:t>
      </w:r>
      <w:r>
        <w:rPr>
          <w:sz w:val="24"/>
          <w:szCs w:val="24"/>
          <w:u w:val="single"/>
        </w:rPr>
        <w:t>:</w:t>
      </w:r>
      <w:r w:rsidRPr="00A06F2D">
        <w:rPr>
          <w:sz w:val="24"/>
          <w:szCs w:val="24"/>
          <w:u w:val="single"/>
        </w:rPr>
        <w:t xml:space="preserve"> Dr. Kevin Stansbury</w:t>
      </w:r>
      <w:r w:rsidRPr="00124B9C">
        <w:rPr>
          <w:sz w:val="24"/>
          <w:szCs w:val="24"/>
        </w:rPr>
        <w:t>. CEO Lincoln Health (on-line)</w:t>
      </w:r>
      <w:r>
        <w:rPr>
          <w:sz w:val="24"/>
          <w:szCs w:val="24"/>
        </w:rPr>
        <w:t>.</w:t>
      </w:r>
    </w:p>
    <w:p w14:paraId="0CCF5636" w14:textId="77777777" w:rsidR="008E49A7" w:rsidRPr="00124B9C" w:rsidRDefault="008E49A7" w:rsidP="00A60DAA">
      <w:pPr>
        <w:rPr>
          <w:sz w:val="24"/>
          <w:szCs w:val="24"/>
        </w:rPr>
      </w:pPr>
    </w:p>
    <w:p w14:paraId="15FE25D2" w14:textId="77777777" w:rsidR="008E49A7" w:rsidRDefault="00A60DAA" w:rsidP="00A60DAA">
      <w:pPr>
        <w:rPr>
          <w:sz w:val="24"/>
          <w:szCs w:val="24"/>
        </w:rPr>
      </w:pPr>
      <w:r w:rsidRPr="00A06F2D">
        <w:rPr>
          <w:sz w:val="24"/>
          <w:szCs w:val="24"/>
          <w:u w:val="single"/>
        </w:rPr>
        <w:t>Act 3</w:t>
      </w:r>
      <w:r>
        <w:rPr>
          <w:sz w:val="24"/>
          <w:szCs w:val="24"/>
          <w:u w:val="single"/>
        </w:rPr>
        <w:t>:</w:t>
      </w:r>
      <w:r w:rsidRPr="00A06F2D">
        <w:rPr>
          <w:sz w:val="24"/>
          <w:szCs w:val="24"/>
          <w:u w:val="single"/>
        </w:rPr>
        <w:t xml:space="preserve"> Tisha Jackson</w:t>
      </w:r>
      <w:r w:rsidRPr="00124B9C">
        <w:rPr>
          <w:sz w:val="24"/>
          <w:szCs w:val="24"/>
        </w:rPr>
        <w:t>. Owner, Reflective Wellness Mind and Body. Licensed Professional Counselor</w:t>
      </w:r>
      <w:r>
        <w:rPr>
          <w:sz w:val="24"/>
          <w:szCs w:val="24"/>
        </w:rPr>
        <w:t>.</w:t>
      </w:r>
      <w:r w:rsidRPr="00124B9C">
        <w:rPr>
          <w:sz w:val="24"/>
          <w:szCs w:val="24"/>
        </w:rPr>
        <w:t xml:space="preserve">  </w:t>
      </w:r>
    </w:p>
    <w:p w14:paraId="3B853E8F" w14:textId="57168521" w:rsidR="00A60DAA" w:rsidRPr="00124B9C" w:rsidRDefault="00A60DAA" w:rsidP="00A60DAA">
      <w:pPr>
        <w:rPr>
          <w:sz w:val="24"/>
          <w:szCs w:val="24"/>
        </w:rPr>
      </w:pPr>
      <w:r w:rsidRPr="00124B9C">
        <w:rPr>
          <w:sz w:val="24"/>
          <w:szCs w:val="24"/>
        </w:rPr>
        <w:t xml:space="preserve">    </w:t>
      </w:r>
    </w:p>
    <w:p w14:paraId="544ACB9A" w14:textId="77777777" w:rsidR="004F7769" w:rsidRDefault="00A60DAA" w:rsidP="00A60DAA">
      <w:pPr>
        <w:rPr>
          <w:sz w:val="24"/>
          <w:szCs w:val="24"/>
        </w:rPr>
      </w:pPr>
      <w:r w:rsidRPr="00A06F2D">
        <w:rPr>
          <w:sz w:val="24"/>
          <w:szCs w:val="24"/>
          <w:u w:val="single"/>
        </w:rPr>
        <w:t>Act 4: Jake Nemmers</w:t>
      </w:r>
      <w:r w:rsidRPr="00124B9C">
        <w:rPr>
          <w:sz w:val="24"/>
          <w:szCs w:val="24"/>
        </w:rPr>
        <w:t>. For U.S. Senator John Hickenlooper</w:t>
      </w:r>
      <w:r>
        <w:rPr>
          <w:sz w:val="24"/>
          <w:szCs w:val="24"/>
        </w:rPr>
        <w:t>.</w:t>
      </w:r>
      <w:r w:rsidR="00B921AD">
        <w:rPr>
          <w:sz w:val="24"/>
          <w:szCs w:val="24"/>
        </w:rPr>
        <w:t xml:space="preserve">  </w:t>
      </w:r>
    </w:p>
    <w:p w14:paraId="69952FAA" w14:textId="241EFFDF" w:rsidR="00A60DAA" w:rsidRPr="00124B9C" w:rsidRDefault="00A60DAA" w:rsidP="00A60DAA">
      <w:pPr>
        <w:rPr>
          <w:sz w:val="24"/>
          <w:szCs w:val="24"/>
        </w:rPr>
      </w:pPr>
      <w:r>
        <w:rPr>
          <w:sz w:val="24"/>
          <w:szCs w:val="24"/>
        </w:rPr>
        <w:t>Audience updates.</w:t>
      </w:r>
    </w:p>
    <w:p w14:paraId="1B528027" w14:textId="77777777" w:rsidR="00A60DAA" w:rsidRDefault="00A60DAA" w:rsidP="00A60DAA"/>
    <w:p w14:paraId="470B1828" w14:textId="77777777" w:rsidR="00A60DAA" w:rsidRDefault="00A60DAA" w:rsidP="00A60DAA">
      <w:r>
        <w:t xml:space="preserve">All presentations are recorded and archived at www.i-70reap.com </w:t>
      </w:r>
    </w:p>
    <w:p w14:paraId="0FAA9505" w14:textId="77777777" w:rsidR="00A60DAA" w:rsidRDefault="00A60DAA" w:rsidP="00A60DAA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1E23962B" w14:textId="77777777" w:rsidR="00A60DAA" w:rsidRPr="00B3365D" w:rsidRDefault="00A60DAA" w:rsidP="00A60DAA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L</w:t>
      </w:r>
      <w:r w:rsidRPr="00B3365D">
        <w:rPr>
          <w:rFonts w:ascii="Arial" w:hAnsi="Arial" w:cs="Arial"/>
          <w:color w:val="222222"/>
          <w:sz w:val="24"/>
          <w:szCs w:val="24"/>
        </w:rPr>
        <w:t>unch provided by Jess Baked For You</w:t>
      </w:r>
      <w:r>
        <w:rPr>
          <w:rFonts w:ascii="Arial" w:hAnsi="Arial" w:cs="Arial"/>
          <w:color w:val="222222"/>
          <w:sz w:val="24"/>
          <w:szCs w:val="24"/>
        </w:rPr>
        <w:t>,</w:t>
      </w:r>
      <w:r w:rsidRPr="00B3365D">
        <w:rPr>
          <w:rFonts w:ascii="Arial" w:hAnsi="Arial" w:cs="Arial"/>
          <w:color w:val="222222"/>
          <w:sz w:val="24"/>
          <w:szCs w:val="24"/>
        </w:rPr>
        <w:t xml:space="preserve"> beginning at 11:30 am </w:t>
      </w:r>
      <w:r>
        <w:rPr>
          <w:rFonts w:ascii="Arial" w:hAnsi="Arial" w:cs="Arial"/>
          <w:color w:val="222222"/>
          <w:sz w:val="24"/>
          <w:szCs w:val="24"/>
        </w:rPr>
        <w:t>fo</w:t>
      </w:r>
      <w:r w:rsidRPr="00B3365D">
        <w:rPr>
          <w:rFonts w:ascii="Arial" w:hAnsi="Arial" w:cs="Arial"/>
          <w:color w:val="222222"/>
          <w:sz w:val="24"/>
          <w:szCs w:val="24"/>
        </w:rPr>
        <w:t>r </w:t>
      </w:r>
      <w:r w:rsidRPr="00B3365D">
        <w:rPr>
          <w:rFonts w:ascii="Arial" w:hAnsi="Arial" w:cs="Arial"/>
          <w:b/>
          <w:bCs/>
          <w:color w:val="222222"/>
          <w:sz w:val="24"/>
          <w:szCs w:val="24"/>
        </w:rPr>
        <w:t>$18.00</w:t>
      </w:r>
      <w:r w:rsidRPr="00B3365D">
        <w:rPr>
          <w:rFonts w:ascii="Arial" w:hAnsi="Arial" w:cs="Arial"/>
          <w:color w:val="222222"/>
          <w:sz w:val="24"/>
          <w:szCs w:val="24"/>
        </w:rPr>
        <w:t>.  Please </w:t>
      </w:r>
      <w:r w:rsidRPr="00B3365D">
        <w:rPr>
          <w:rFonts w:ascii="Arial" w:hAnsi="Arial" w:cs="Arial"/>
          <w:b/>
          <w:bCs/>
          <w:color w:val="222222"/>
          <w:sz w:val="24"/>
          <w:szCs w:val="24"/>
        </w:rPr>
        <w:t>RSVP by</w:t>
      </w:r>
      <w:r w:rsidRPr="00B3365D">
        <w:rPr>
          <w:rFonts w:ascii="Arial" w:hAnsi="Arial" w:cs="Arial"/>
          <w:color w:val="222222"/>
          <w:sz w:val="24"/>
          <w:szCs w:val="24"/>
        </w:rPr>
        <w:t> </w:t>
      </w:r>
      <w:r w:rsidRPr="00B3365D">
        <w:rPr>
          <w:rFonts w:ascii="Arial" w:hAnsi="Arial" w:cs="Arial"/>
          <w:b/>
          <w:bCs/>
          <w:color w:val="222222"/>
          <w:sz w:val="24"/>
          <w:szCs w:val="24"/>
        </w:rPr>
        <w:t>January 2nd</w:t>
      </w:r>
      <w:r w:rsidRPr="00B3365D">
        <w:rPr>
          <w:rFonts w:ascii="Arial" w:hAnsi="Arial" w:cs="Arial"/>
          <w:color w:val="222222"/>
          <w:sz w:val="24"/>
          <w:szCs w:val="24"/>
        </w:rPr>
        <w:t xml:space="preserve"> if you plan to purchase lunch.  </w:t>
      </w:r>
    </w:p>
    <w:p w14:paraId="5644AFAF" w14:textId="77777777" w:rsidR="00A60DAA" w:rsidRPr="00B3365D" w:rsidRDefault="00A60DAA" w:rsidP="00A60DAA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B3365D">
        <w:rPr>
          <w:rFonts w:ascii="Arial" w:hAnsi="Arial" w:cs="Arial"/>
          <w:color w:val="222222"/>
          <w:sz w:val="24"/>
          <w:szCs w:val="24"/>
        </w:rPr>
        <w:t> </w:t>
      </w:r>
    </w:p>
    <w:p w14:paraId="2414B207" w14:textId="77777777" w:rsidR="00A60DAA" w:rsidRPr="00B3365D" w:rsidRDefault="00A60DAA" w:rsidP="00A60DAA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48FE8E22" w14:textId="77777777" w:rsidR="00A60DAA" w:rsidRPr="00B3365D" w:rsidRDefault="00A60DAA" w:rsidP="00A60DAA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B3365D">
        <w:rPr>
          <w:rFonts w:ascii="Segoe UI" w:hAnsi="Segoe UI" w:cs="Segoe UI"/>
          <w:b/>
          <w:bCs/>
          <w:color w:val="242424"/>
          <w:sz w:val="36"/>
          <w:szCs w:val="36"/>
        </w:rPr>
        <w:t> </w:t>
      </w:r>
    </w:p>
    <w:p w14:paraId="689F9527" w14:textId="77777777" w:rsidR="00A60DAA" w:rsidRPr="00B3365D" w:rsidRDefault="00A60DAA" w:rsidP="00A60DAA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B3365D">
        <w:rPr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 w:rsidRPr="00B3365D">
        <w:rPr>
          <w:rFonts w:ascii="Segoe UI" w:hAnsi="Segoe UI" w:cs="Segoe UI"/>
          <w:color w:val="242424"/>
          <w:sz w:val="24"/>
          <w:szCs w:val="24"/>
        </w:rPr>
        <w:t> </w:t>
      </w:r>
      <w:hyperlink r:id="rId8" w:tgtFrame="_blank" w:history="1">
        <w:r w:rsidRPr="00B3365D">
          <w:rPr>
            <w:rFonts w:ascii="Segoe UI" w:hAnsi="Segoe UI" w:cs="Segoe UI"/>
            <w:color w:val="5B5FC7"/>
            <w:sz w:val="21"/>
            <w:szCs w:val="21"/>
            <w:u w:val="single"/>
          </w:rPr>
          <w:t>Need help?</w:t>
        </w:r>
      </w:hyperlink>
    </w:p>
    <w:p w14:paraId="4D29DB19" w14:textId="77777777" w:rsidR="00A60DAA" w:rsidRPr="00B3365D" w:rsidRDefault="00A60DAA" w:rsidP="00A60DAA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hyperlink r:id="rId9" w:tgtFrame="_blank" w:tooltip="Meeting join link" w:history="1">
        <w:r w:rsidRPr="00B3365D">
          <w:rPr>
            <w:rFonts w:ascii="Segoe UI" w:hAnsi="Segoe UI" w:cs="Segoe U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59C7376E" w14:textId="77777777" w:rsidR="00A60DAA" w:rsidRPr="00B3365D" w:rsidRDefault="00A60DAA" w:rsidP="00A60DAA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B3365D">
        <w:rPr>
          <w:rFonts w:ascii="Segoe UI" w:hAnsi="Segoe UI" w:cs="Segoe UI"/>
          <w:color w:val="616161"/>
          <w:sz w:val="21"/>
          <w:szCs w:val="21"/>
        </w:rPr>
        <w:t>Meeting ID: </w:t>
      </w:r>
      <w:r w:rsidRPr="00B3365D">
        <w:rPr>
          <w:rFonts w:ascii="Segoe UI" w:hAnsi="Segoe UI" w:cs="Segoe UI"/>
          <w:color w:val="242424"/>
          <w:sz w:val="21"/>
          <w:szCs w:val="21"/>
        </w:rPr>
        <w:t>252 612 313 767 80</w:t>
      </w:r>
    </w:p>
    <w:p w14:paraId="4AA65FA3" w14:textId="77777777" w:rsidR="00A60DAA" w:rsidRPr="00B3365D" w:rsidRDefault="00A60DAA" w:rsidP="00A60DAA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B3365D">
        <w:rPr>
          <w:rFonts w:ascii="Segoe UI" w:hAnsi="Segoe UI" w:cs="Segoe UI"/>
          <w:color w:val="616161"/>
          <w:sz w:val="21"/>
          <w:szCs w:val="21"/>
        </w:rPr>
        <w:t>Passcode: </w:t>
      </w:r>
      <w:r w:rsidRPr="00B3365D">
        <w:rPr>
          <w:rFonts w:ascii="Segoe UI" w:hAnsi="Segoe UI" w:cs="Segoe UI"/>
          <w:color w:val="242424"/>
          <w:sz w:val="21"/>
          <w:szCs w:val="21"/>
        </w:rPr>
        <w:t>hR6e9Ua6</w:t>
      </w:r>
    </w:p>
    <w:p w14:paraId="6BAFC089" w14:textId="77777777" w:rsidR="00A60DAA" w:rsidRPr="00F86B4D" w:rsidRDefault="00A60DAA" w:rsidP="00A60DAA"/>
    <w:p w14:paraId="5E554CC8" w14:textId="651750D8" w:rsidR="00172474" w:rsidRPr="00641463" w:rsidRDefault="00172474" w:rsidP="00A60DAA">
      <w:pPr>
        <w:rPr>
          <w:sz w:val="24"/>
          <w:szCs w:val="24"/>
        </w:rPr>
      </w:pPr>
    </w:p>
    <w:sectPr w:rsidR="00172474" w:rsidRPr="00641463" w:rsidSect="00616B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11" w:right="1080" w:bottom="1440" w:left="900" w:header="267" w:footer="52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A864" w14:textId="77777777" w:rsidR="00036805" w:rsidRDefault="00036805" w:rsidP="006F7C86">
      <w:r>
        <w:separator/>
      </w:r>
    </w:p>
  </w:endnote>
  <w:endnote w:type="continuationSeparator" w:id="0">
    <w:p w14:paraId="34262DB1" w14:textId="77777777" w:rsidR="00036805" w:rsidRDefault="00036805" w:rsidP="006F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BernhardMod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83A9" w14:textId="77777777" w:rsidR="007D03E5" w:rsidRDefault="007D0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973A" w14:textId="77777777" w:rsidR="00137F0C" w:rsidRPr="00575ED1" w:rsidRDefault="00137F0C" w:rsidP="001A3C0C">
    <w:pPr>
      <w:spacing w:line="144" w:lineRule="auto"/>
      <w:jc w:val="center"/>
      <w:rPr>
        <w:rFonts w:ascii="Cordia New" w:hAnsi="Cordia New" w:cs="Cordia New"/>
        <w:b/>
        <w:bCs/>
        <w:iCs/>
        <w:color w:val="4472C4" w:themeColor="accent1"/>
        <w:kern w:val="28"/>
        <w:sz w:val="24"/>
        <w:szCs w:val="24"/>
      </w:rPr>
    </w:pPr>
    <w:r w:rsidRPr="00575ED1">
      <w:rPr>
        <w:rFonts w:ascii="Cordia New" w:hAnsi="Cordia New" w:cs="Cordia New" w:hint="cs"/>
        <w:b/>
        <w:bCs/>
        <w:iCs/>
        <w:color w:val="4472C4" w:themeColor="accent1"/>
        <w:kern w:val="28"/>
        <w:sz w:val="24"/>
        <w:szCs w:val="24"/>
      </w:rPr>
      <w:t>REAP Mission Statement</w:t>
    </w:r>
  </w:p>
  <w:p w14:paraId="1DE6889B" w14:textId="132B7387" w:rsidR="00137F0C" w:rsidRPr="000C769C" w:rsidRDefault="00137F0C" w:rsidP="001A3C0C">
    <w:pPr>
      <w:widowControl w:val="0"/>
      <w:overflowPunct w:val="0"/>
      <w:autoSpaceDE w:val="0"/>
      <w:autoSpaceDN w:val="0"/>
      <w:adjustRightInd w:val="0"/>
      <w:spacing w:line="144" w:lineRule="auto"/>
      <w:ind w:left="1530" w:right="1170"/>
      <w:jc w:val="center"/>
      <w:rPr>
        <w:rFonts w:ascii="Cordia New" w:hAnsi="Cordia New" w:cs="Cordia New"/>
        <w:iCs/>
        <w:color w:val="7F7F7F" w:themeColor="text1" w:themeTint="80"/>
        <w:kern w:val="28"/>
        <w:sz w:val="24"/>
        <w:szCs w:val="24"/>
      </w:rPr>
    </w:pPr>
    <w:r w:rsidRPr="00F86BCD">
      <w:rPr>
        <w:rFonts w:ascii="Cordia New" w:hAnsi="Cordia New" w:cs="Cordia New" w:hint="cs"/>
        <w:iCs/>
        <w:color w:val="7F7F7F" w:themeColor="text1" w:themeTint="80"/>
        <w:kern w:val="28"/>
        <w:sz w:val="24"/>
        <w:szCs w:val="24"/>
      </w:rPr>
      <w:t xml:space="preserve">Stimulate private investment </w:t>
    </w:r>
    <w:proofErr w:type="gramStart"/>
    <w:r w:rsidRPr="00F86BCD">
      <w:rPr>
        <w:rFonts w:ascii="Cordia New" w:hAnsi="Cordia New" w:cs="Cordia New" w:hint="cs"/>
        <w:iCs/>
        <w:color w:val="7F7F7F" w:themeColor="text1" w:themeTint="80"/>
        <w:kern w:val="28"/>
        <w:sz w:val="24"/>
        <w:szCs w:val="24"/>
      </w:rPr>
      <w:t>in order to</w:t>
    </w:r>
    <w:proofErr w:type="gramEnd"/>
    <w:r w:rsidRPr="00F86BCD">
      <w:rPr>
        <w:rFonts w:ascii="Cordia New" w:hAnsi="Cordia New" w:cs="Cordia New" w:hint="cs"/>
        <w:iCs/>
        <w:color w:val="7F7F7F" w:themeColor="text1" w:themeTint="80"/>
        <w:kern w:val="28"/>
        <w:sz w:val="24"/>
        <w:szCs w:val="24"/>
      </w:rPr>
      <w:t xml:space="preserve"> increase opportunities for employment, expand the tax bas</w:t>
    </w:r>
    <w:r w:rsidR="00575ED1">
      <w:rPr>
        <w:rFonts w:ascii="Cordia New" w:hAnsi="Cordia New" w:cs="Cordia New"/>
        <w:iCs/>
        <w:color w:val="7F7F7F" w:themeColor="text1" w:themeTint="80"/>
        <w:kern w:val="28"/>
        <w:sz w:val="24"/>
        <w:szCs w:val="24"/>
      </w:rPr>
      <w:t xml:space="preserve">e, </w:t>
    </w:r>
    <w:r w:rsidRPr="00F86BCD">
      <w:rPr>
        <w:rFonts w:ascii="Cordia New" w:hAnsi="Cordia New" w:cs="Cordia New" w:hint="cs"/>
        <w:iCs/>
        <w:color w:val="7F7F7F" w:themeColor="text1" w:themeTint="80"/>
        <w:kern w:val="28"/>
        <w:sz w:val="24"/>
        <w:szCs w:val="24"/>
      </w:rPr>
      <w:t>broaden the economy, and generally improve the quality of life of our citizens.</w:t>
    </w:r>
  </w:p>
  <w:p w14:paraId="30135197" w14:textId="77777777" w:rsidR="00137F0C" w:rsidRDefault="00137F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0EA7" w14:textId="77777777" w:rsidR="007D03E5" w:rsidRDefault="007D0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A653" w14:textId="77777777" w:rsidR="00036805" w:rsidRDefault="00036805" w:rsidP="006F7C86">
      <w:r>
        <w:separator/>
      </w:r>
    </w:p>
  </w:footnote>
  <w:footnote w:type="continuationSeparator" w:id="0">
    <w:p w14:paraId="3A348E47" w14:textId="77777777" w:rsidR="00036805" w:rsidRDefault="00036805" w:rsidP="006F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CB89" w14:textId="77777777" w:rsidR="007D03E5" w:rsidRDefault="007D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FE64" w14:textId="411DC944" w:rsidR="002E627C" w:rsidRDefault="004D6540" w:rsidP="002E627C">
    <w:pPr>
      <w:pStyle w:val="Header"/>
      <w:tabs>
        <w:tab w:val="clear" w:pos="4680"/>
        <w:tab w:val="clear" w:pos="9360"/>
        <w:tab w:val="center" w:pos="5940"/>
      </w:tabs>
      <w:ind w:left="-810"/>
      <w:rPr>
        <w:rFonts w:ascii="Arial" w:hAnsi="Arial" w:cs="Arial"/>
        <w:color w:val="7F7F7F" w:themeColor="text1" w:themeTint="80"/>
        <w:sz w:val="17"/>
        <w:szCs w:val="17"/>
      </w:rPr>
    </w:pPr>
    <w:r>
      <w:rPr>
        <w:noProof/>
      </w:rPr>
      <w:drawing>
        <wp:inline distT="0" distB="0" distL="0" distR="0" wp14:anchorId="6A6F97C6" wp14:editId="2709E187">
          <wp:extent cx="3744595" cy="914400"/>
          <wp:effectExtent l="0" t="0" r="190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" t="1722" r="19" b="26790"/>
                  <a:stretch/>
                </pic:blipFill>
                <pic:spPr bwMode="auto">
                  <a:xfrm>
                    <a:off x="0" y="0"/>
                    <a:ext cx="3747609" cy="915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4FA6E6" w14:textId="2415E81D" w:rsidR="00575ED1" w:rsidRPr="00575ED1" w:rsidRDefault="00575ED1" w:rsidP="00575ED1">
    <w:pPr>
      <w:spacing w:line="276" w:lineRule="auto"/>
      <w:ind w:left="2070"/>
      <w:rPr>
        <w:rFonts w:ascii="Arial" w:hAnsi="Arial" w:cs="Arial"/>
        <w:color w:val="7F7F7F" w:themeColor="text1" w:themeTint="80"/>
        <w:sz w:val="17"/>
        <w:szCs w:val="17"/>
      </w:rPr>
    </w:pPr>
    <w:r w:rsidRPr="00575ED1">
      <w:rPr>
        <w:rFonts w:ascii="Arial" w:hAnsi="Arial" w:cs="Arial"/>
        <w:color w:val="7F7F7F" w:themeColor="text1" w:themeTint="80"/>
        <w:sz w:val="17"/>
        <w:szCs w:val="17"/>
      </w:rPr>
      <w:t>P.O. Box 711</w:t>
    </w:r>
    <w:r w:rsidR="001A6E84">
      <w:rPr>
        <w:rFonts w:ascii="Arial" w:hAnsi="Arial" w:cs="Arial"/>
        <w:color w:val="4472C4" w:themeColor="accent1"/>
        <w:sz w:val="17"/>
        <w:szCs w:val="17"/>
      </w:rPr>
      <w:t xml:space="preserve">, </w:t>
    </w:r>
    <w:r w:rsidRPr="00575ED1">
      <w:rPr>
        <w:rFonts w:ascii="Arial" w:hAnsi="Arial" w:cs="Arial"/>
        <w:color w:val="7F7F7F" w:themeColor="text1" w:themeTint="80"/>
        <w:sz w:val="17"/>
        <w:szCs w:val="17"/>
      </w:rPr>
      <w:t xml:space="preserve">Strasburg, CO 80136   </w:t>
    </w:r>
    <w:r w:rsidR="001A6E84">
      <w:rPr>
        <w:rFonts w:ascii="Arial" w:hAnsi="Arial" w:cs="Arial"/>
        <w:color w:val="4472C4" w:themeColor="accent1"/>
        <w:sz w:val="17"/>
        <w:szCs w:val="17"/>
      </w:rPr>
      <w:t>•</w:t>
    </w:r>
    <w:r w:rsidRPr="00575ED1">
      <w:rPr>
        <w:rFonts w:ascii="Arial" w:hAnsi="Arial" w:cs="Arial"/>
        <w:color w:val="7F7F7F" w:themeColor="text1" w:themeTint="80"/>
        <w:sz w:val="17"/>
        <w:szCs w:val="17"/>
      </w:rPr>
      <w:t xml:space="preserve">   </w:t>
    </w:r>
    <w:r w:rsidR="00E5746E">
      <w:rPr>
        <w:rFonts w:ascii="Arial" w:hAnsi="Arial" w:cs="Arial"/>
        <w:color w:val="7F7F7F" w:themeColor="text1" w:themeTint="80"/>
        <w:sz w:val="17"/>
        <w:szCs w:val="17"/>
      </w:rPr>
      <w:t>720-800-1999</w:t>
    </w:r>
  </w:p>
  <w:p w14:paraId="2EBF0BA6" w14:textId="3EC726BE" w:rsidR="00575ED1" w:rsidRPr="002E627C" w:rsidRDefault="00575ED1" w:rsidP="007D03E5">
    <w:pPr>
      <w:spacing w:line="276" w:lineRule="auto"/>
      <w:ind w:left="2070"/>
      <w:rPr>
        <w:rFonts w:ascii="Arial" w:hAnsi="Arial" w:cs="Arial"/>
        <w:color w:val="7F7F7F" w:themeColor="text1" w:themeTint="80"/>
        <w:sz w:val="17"/>
        <w:szCs w:val="17"/>
      </w:rPr>
    </w:pPr>
    <w:r w:rsidRPr="001A6E84">
      <w:rPr>
        <w:rFonts w:ascii="Arial" w:hAnsi="Arial" w:cs="Arial"/>
        <w:color w:val="7F7F7F" w:themeColor="text1" w:themeTint="80"/>
        <w:sz w:val="17"/>
        <w:szCs w:val="17"/>
      </w:rPr>
      <w:t>www.i-70reap.com</w:t>
    </w:r>
    <w:r w:rsidRPr="00575ED1">
      <w:rPr>
        <w:rFonts w:ascii="Arial" w:hAnsi="Arial" w:cs="Arial"/>
        <w:color w:val="7F7F7F" w:themeColor="text1" w:themeTint="80"/>
        <w:sz w:val="17"/>
        <w:szCs w:val="17"/>
      </w:rPr>
      <w:t xml:space="preserve">   </w:t>
    </w:r>
    <w:r w:rsidR="001A6E84">
      <w:rPr>
        <w:rFonts w:ascii="Arial" w:hAnsi="Arial" w:cs="Arial"/>
        <w:color w:val="4472C4" w:themeColor="accent1"/>
        <w:sz w:val="17"/>
        <w:szCs w:val="17"/>
      </w:rPr>
      <w:t>•</w:t>
    </w:r>
    <w:r w:rsidRPr="00575ED1">
      <w:rPr>
        <w:rFonts w:ascii="Arial" w:hAnsi="Arial" w:cs="Arial"/>
        <w:color w:val="7F7F7F" w:themeColor="text1" w:themeTint="80"/>
        <w:sz w:val="17"/>
        <w:szCs w:val="17"/>
      </w:rPr>
      <w:t xml:space="preserve">    </w:t>
    </w:r>
    <w:hyperlink r:id="rId2" w:history="1">
      <w:r w:rsidRPr="00575ED1">
        <w:rPr>
          <w:rStyle w:val="Hyperlink"/>
          <w:rFonts w:ascii="Arial" w:hAnsi="Arial" w:cs="Arial"/>
          <w:color w:val="7F7F7F" w:themeColor="text1" w:themeTint="80"/>
          <w:sz w:val="17"/>
          <w:szCs w:val="17"/>
          <w:u w:val="none"/>
        </w:rPr>
        <w:t>admin@I-70Reap.com</w:t>
      </w:r>
    </w:hyperlink>
  </w:p>
  <w:p w14:paraId="71ADBC4B" w14:textId="77777777" w:rsidR="002E627C" w:rsidRDefault="002E62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D7D8" w14:textId="77777777" w:rsidR="007D03E5" w:rsidRDefault="007D0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0C2"/>
    <w:multiLevelType w:val="hybridMultilevel"/>
    <w:tmpl w:val="9840634C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D3CA3"/>
    <w:multiLevelType w:val="hybridMultilevel"/>
    <w:tmpl w:val="40E642AA"/>
    <w:lvl w:ilvl="0" w:tplc="B0A0926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71B63"/>
    <w:multiLevelType w:val="hybridMultilevel"/>
    <w:tmpl w:val="38907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40B14"/>
    <w:multiLevelType w:val="hybridMultilevel"/>
    <w:tmpl w:val="3E746C3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BC6B0B"/>
    <w:multiLevelType w:val="hybridMultilevel"/>
    <w:tmpl w:val="B9FA404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D47150"/>
    <w:multiLevelType w:val="multilevel"/>
    <w:tmpl w:val="3E746C30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826F86"/>
    <w:multiLevelType w:val="hybridMultilevel"/>
    <w:tmpl w:val="6D1AED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937B68"/>
    <w:multiLevelType w:val="hybridMultilevel"/>
    <w:tmpl w:val="37D07DA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B85BAE"/>
    <w:multiLevelType w:val="hybridMultilevel"/>
    <w:tmpl w:val="B91E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46FBE"/>
    <w:multiLevelType w:val="hybridMultilevel"/>
    <w:tmpl w:val="8350F4D4"/>
    <w:lvl w:ilvl="0" w:tplc="0409000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70011E95"/>
    <w:multiLevelType w:val="hybridMultilevel"/>
    <w:tmpl w:val="0612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73373"/>
    <w:multiLevelType w:val="hybridMultilevel"/>
    <w:tmpl w:val="A440A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36CB3"/>
    <w:multiLevelType w:val="hybridMultilevel"/>
    <w:tmpl w:val="B5BA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5979">
    <w:abstractNumId w:val="1"/>
  </w:num>
  <w:num w:numId="2" w16cid:durableId="1598753191">
    <w:abstractNumId w:val="4"/>
  </w:num>
  <w:num w:numId="3" w16cid:durableId="29039330">
    <w:abstractNumId w:val="3"/>
  </w:num>
  <w:num w:numId="4" w16cid:durableId="388505461">
    <w:abstractNumId w:val="5"/>
  </w:num>
  <w:num w:numId="5" w16cid:durableId="348485630">
    <w:abstractNumId w:val="7"/>
  </w:num>
  <w:num w:numId="6" w16cid:durableId="883640500">
    <w:abstractNumId w:val="12"/>
  </w:num>
  <w:num w:numId="7" w16cid:durableId="1713652245">
    <w:abstractNumId w:val="0"/>
  </w:num>
  <w:num w:numId="8" w16cid:durableId="1909920981">
    <w:abstractNumId w:val="2"/>
  </w:num>
  <w:num w:numId="9" w16cid:durableId="284041990">
    <w:abstractNumId w:val="6"/>
  </w:num>
  <w:num w:numId="10" w16cid:durableId="1986814744">
    <w:abstractNumId w:val="9"/>
  </w:num>
  <w:num w:numId="11" w16cid:durableId="1347946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22627">
    <w:abstractNumId w:val="8"/>
  </w:num>
  <w:num w:numId="13" w16cid:durableId="892469603">
    <w:abstractNumId w:val="10"/>
  </w:num>
  <w:num w:numId="14" w16cid:durableId="295066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o:allowoverlap="f" fillcolor="white" strokecolor="#c45911">
      <v:fill color="white"/>
      <v:stroke color="#c45911" weight="4.5pt" linestyle="thickThin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C1"/>
    <w:rsid w:val="000164A0"/>
    <w:rsid w:val="00023B0F"/>
    <w:rsid w:val="0003074A"/>
    <w:rsid w:val="00036805"/>
    <w:rsid w:val="00064739"/>
    <w:rsid w:val="00080A7C"/>
    <w:rsid w:val="00090DE3"/>
    <w:rsid w:val="000972DE"/>
    <w:rsid w:val="000A77D6"/>
    <w:rsid w:val="000B069B"/>
    <w:rsid w:val="000B67CC"/>
    <w:rsid w:val="000B680F"/>
    <w:rsid w:val="000C0258"/>
    <w:rsid w:val="000C2B54"/>
    <w:rsid w:val="000C470A"/>
    <w:rsid w:val="000C769C"/>
    <w:rsid w:val="000E1870"/>
    <w:rsid w:val="00101AEA"/>
    <w:rsid w:val="00115B4B"/>
    <w:rsid w:val="00117A78"/>
    <w:rsid w:val="00121D18"/>
    <w:rsid w:val="001345EB"/>
    <w:rsid w:val="00134FED"/>
    <w:rsid w:val="00137F0C"/>
    <w:rsid w:val="001418DE"/>
    <w:rsid w:val="00144C1A"/>
    <w:rsid w:val="00155702"/>
    <w:rsid w:val="0016052F"/>
    <w:rsid w:val="001610DB"/>
    <w:rsid w:val="001613A9"/>
    <w:rsid w:val="00162248"/>
    <w:rsid w:val="00163129"/>
    <w:rsid w:val="00165F58"/>
    <w:rsid w:val="00167A38"/>
    <w:rsid w:val="00172474"/>
    <w:rsid w:val="00186E0E"/>
    <w:rsid w:val="00187177"/>
    <w:rsid w:val="00194979"/>
    <w:rsid w:val="001A3164"/>
    <w:rsid w:val="001A3C0C"/>
    <w:rsid w:val="001A6E84"/>
    <w:rsid w:val="001B0CBD"/>
    <w:rsid w:val="001B319F"/>
    <w:rsid w:val="001B4FDA"/>
    <w:rsid w:val="001C54ED"/>
    <w:rsid w:val="001D34C6"/>
    <w:rsid w:val="001E1D14"/>
    <w:rsid w:val="001E2CBD"/>
    <w:rsid w:val="001E47DA"/>
    <w:rsid w:val="001E5BF4"/>
    <w:rsid w:val="001F1389"/>
    <w:rsid w:val="001F3A61"/>
    <w:rsid w:val="002078D7"/>
    <w:rsid w:val="002165D8"/>
    <w:rsid w:val="00217918"/>
    <w:rsid w:val="00231DA5"/>
    <w:rsid w:val="00236BC3"/>
    <w:rsid w:val="002554F4"/>
    <w:rsid w:val="00256740"/>
    <w:rsid w:val="00281D1D"/>
    <w:rsid w:val="0029379F"/>
    <w:rsid w:val="002941D1"/>
    <w:rsid w:val="002963FB"/>
    <w:rsid w:val="00296682"/>
    <w:rsid w:val="002A121D"/>
    <w:rsid w:val="002A3D8E"/>
    <w:rsid w:val="002D568B"/>
    <w:rsid w:val="002E627C"/>
    <w:rsid w:val="002F3FC7"/>
    <w:rsid w:val="00304D18"/>
    <w:rsid w:val="00336D8E"/>
    <w:rsid w:val="0033727F"/>
    <w:rsid w:val="00346326"/>
    <w:rsid w:val="00347DAF"/>
    <w:rsid w:val="00354D3C"/>
    <w:rsid w:val="00360F3C"/>
    <w:rsid w:val="0037193E"/>
    <w:rsid w:val="00376340"/>
    <w:rsid w:val="0038147C"/>
    <w:rsid w:val="00382F05"/>
    <w:rsid w:val="00384731"/>
    <w:rsid w:val="003860F8"/>
    <w:rsid w:val="00390E28"/>
    <w:rsid w:val="003A7272"/>
    <w:rsid w:val="003C0BA6"/>
    <w:rsid w:val="003D0BBD"/>
    <w:rsid w:val="003D1310"/>
    <w:rsid w:val="003D4B03"/>
    <w:rsid w:val="0040305D"/>
    <w:rsid w:val="00405158"/>
    <w:rsid w:val="00407532"/>
    <w:rsid w:val="00423407"/>
    <w:rsid w:val="00431959"/>
    <w:rsid w:val="00444354"/>
    <w:rsid w:val="004639AA"/>
    <w:rsid w:val="00475E24"/>
    <w:rsid w:val="00482117"/>
    <w:rsid w:val="00483E99"/>
    <w:rsid w:val="00492929"/>
    <w:rsid w:val="004A1BEB"/>
    <w:rsid w:val="004B435F"/>
    <w:rsid w:val="004C5269"/>
    <w:rsid w:val="004D0223"/>
    <w:rsid w:val="004D20B1"/>
    <w:rsid w:val="004D6540"/>
    <w:rsid w:val="004D7BC8"/>
    <w:rsid w:val="004E3A3A"/>
    <w:rsid w:val="004F1C68"/>
    <w:rsid w:val="004F3B3B"/>
    <w:rsid w:val="004F7769"/>
    <w:rsid w:val="005004AF"/>
    <w:rsid w:val="00501427"/>
    <w:rsid w:val="00502DCD"/>
    <w:rsid w:val="005111EE"/>
    <w:rsid w:val="0051413F"/>
    <w:rsid w:val="005154B3"/>
    <w:rsid w:val="0052220A"/>
    <w:rsid w:val="00525321"/>
    <w:rsid w:val="00530613"/>
    <w:rsid w:val="00536005"/>
    <w:rsid w:val="00541AE1"/>
    <w:rsid w:val="005442B2"/>
    <w:rsid w:val="00544A8C"/>
    <w:rsid w:val="005456B9"/>
    <w:rsid w:val="00552301"/>
    <w:rsid w:val="005639D5"/>
    <w:rsid w:val="00563A69"/>
    <w:rsid w:val="00570223"/>
    <w:rsid w:val="005718B2"/>
    <w:rsid w:val="0057305D"/>
    <w:rsid w:val="00575ED1"/>
    <w:rsid w:val="00576146"/>
    <w:rsid w:val="00580887"/>
    <w:rsid w:val="005A087A"/>
    <w:rsid w:val="005A6B02"/>
    <w:rsid w:val="005B40B1"/>
    <w:rsid w:val="005C3C4F"/>
    <w:rsid w:val="005E2BF1"/>
    <w:rsid w:val="005E5F45"/>
    <w:rsid w:val="00605745"/>
    <w:rsid w:val="00616B14"/>
    <w:rsid w:val="0062244E"/>
    <w:rsid w:val="00624BE6"/>
    <w:rsid w:val="00624CD2"/>
    <w:rsid w:val="00626290"/>
    <w:rsid w:val="006304F0"/>
    <w:rsid w:val="00634918"/>
    <w:rsid w:val="00635A3E"/>
    <w:rsid w:val="00637777"/>
    <w:rsid w:val="00641463"/>
    <w:rsid w:val="00642C52"/>
    <w:rsid w:val="00656C53"/>
    <w:rsid w:val="00664B2B"/>
    <w:rsid w:val="006822CB"/>
    <w:rsid w:val="00686D73"/>
    <w:rsid w:val="00695576"/>
    <w:rsid w:val="00696659"/>
    <w:rsid w:val="006A6831"/>
    <w:rsid w:val="006B031A"/>
    <w:rsid w:val="006B1081"/>
    <w:rsid w:val="006C4C3D"/>
    <w:rsid w:val="006C5500"/>
    <w:rsid w:val="006C67ED"/>
    <w:rsid w:val="006D1253"/>
    <w:rsid w:val="006F014C"/>
    <w:rsid w:val="006F7C86"/>
    <w:rsid w:val="00716BED"/>
    <w:rsid w:val="007209F8"/>
    <w:rsid w:val="007321CA"/>
    <w:rsid w:val="00735473"/>
    <w:rsid w:val="007356E2"/>
    <w:rsid w:val="0073796F"/>
    <w:rsid w:val="00741A47"/>
    <w:rsid w:val="00744514"/>
    <w:rsid w:val="007476A4"/>
    <w:rsid w:val="007503E7"/>
    <w:rsid w:val="00762436"/>
    <w:rsid w:val="00774789"/>
    <w:rsid w:val="00783B7D"/>
    <w:rsid w:val="007A2867"/>
    <w:rsid w:val="007A7122"/>
    <w:rsid w:val="007D03E5"/>
    <w:rsid w:val="007D5A93"/>
    <w:rsid w:val="007D7F3E"/>
    <w:rsid w:val="007E0156"/>
    <w:rsid w:val="007E7A02"/>
    <w:rsid w:val="007F0159"/>
    <w:rsid w:val="0080182A"/>
    <w:rsid w:val="008158B3"/>
    <w:rsid w:val="008217D0"/>
    <w:rsid w:val="00825D19"/>
    <w:rsid w:val="008277F9"/>
    <w:rsid w:val="00833363"/>
    <w:rsid w:val="0083732F"/>
    <w:rsid w:val="0085016F"/>
    <w:rsid w:val="00851A41"/>
    <w:rsid w:val="00852FC0"/>
    <w:rsid w:val="00864C5F"/>
    <w:rsid w:val="008653E2"/>
    <w:rsid w:val="008774D9"/>
    <w:rsid w:val="00894BB6"/>
    <w:rsid w:val="008B3118"/>
    <w:rsid w:val="008C6293"/>
    <w:rsid w:val="008D02CD"/>
    <w:rsid w:val="008D0361"/>
    <w:rsid w:val="008D1723"/>
    <w:rsid w:val="008D4151"/>
    <w:rsid w:val="008D4F85"/>
    <w:rsid w:val="008E1494"/>
    <w:rsid w:val="008E49A7"/>
    <w:rsid w:val="008E7927"/>
    <w:rsid w:val="008F0881"/>
    <w:rsid w:val="008F5ECD"/>
    <w:rsid w:val="00903CA2"/>
    <w:rsid w:val="009053DD"/>
    <w:rsid w:val="00911D80"/>
    <w:rsid w:val="009125E4"/>
    <w:rsid w:val="00922934"/>
    <w:rsid w:val="009234A9"/>
    <w:rsid w:val="009318CF"/>
    <w:rsid w:val="00943420"/>
    <w:rsid w:val="0094438C"/>
    <w:rsid w:val="009700BD"/>
    <w:rsid w:val="00983EC9"/>
    <w:rsid w:val="00991701"/>
    <w:rsid w:val="00991B87"/>
    <w:rsid w:val="009B0701"/>
    <w:rsid w:val="009C2A71"/>
    <w:rsid w:val="009C2C1F"/>
    <w:rsid w:val="009E4C5E"/>
    <w:rsid w:val="009F71F2"/>
    <w:rsid w:val="00A0173D"/>
    <w:rsid w:val="00A06C3F"/>
    <w:rsid w:val="00A152A2"/>
    <w:rsid w:val="00A21821"/>
    <w:rsid w:val="00A27B54"/>
    <w:rsid w:val="00A456FA"/>
    <w:rsid w:val="00A54429"/>
    <w:rsid w:val="00A54527"/>
    <w:rsid w:val="00A54794"/>
    <w:rsid w:val="00A60DAA"/>
    <w:rsid w:val="00A623EB"/>
    <w:rsid w:val="00A65897"/>
    <w:rsid w:val="00A66F36"/>
    <w:rsid w:val="00A76BF3"/>
    <w:rsid w:val="00A877AE"/>
    <w:rsid w:val="00A9284D"/>
    <w:rsid w:val="00A942AF"/>
    <w:rsid w:val="00AA24D0"/>
    <w:rsid w:val="00AB054E"/>
    <w:rsid w:val="00AB3DDA"/>
    <w:rsid w:val="00AB4537"/>
    <w:rsid w:val="00AC206C"/>
    <w:rsid w:val="00AD1D67"/>
    <w:rsid w:val="00AE29F7"/>
    <w:rsid w:val="00AF36F8"/>
    <w:rsid w:val="00AF5BF2"/>
    <w:rsid w:val="00B03081"/>
    <w:rsid w:val="00B10DDB"/>
    <w:rsid w:val="00B200BF"/>
    <w:rsid w:val="00B31BA2"/>
    <w:rsid w:val="00B32116"/>
    <w:rsid w:val="00B327D2"/>
    <w:rsid w:val="00B43700"/>
    <w:rsid w:val="00B47FAC"/>
    <w:rsid w:val="00B54A5D"/>
    <w:rsid w:val="00B55850"/>
    <w:rsid w:val="00B61268"/>
    <w:rsid w:val="00B63B24"/>
    <w:rsid w:val="00B70825"/>
    <w:rsid w:val="00B75E24"/>
    <w:rsid w:val="00B921AD"/>
    <w:rsid w:val="00BA10B8"/>
    <w:rsid w:val="00BA169B"/>
    <w:rsid w:val="00BB74AA"/>
    <w:rsid w:val="00BC1937"/>
    <w:rsid w:val="00BC504B"/>
    <w:rsid w:val="00BE1277"/>
    <w:rsid w:val="00BE2CC5"/>
    <w:rsid w:val="00BE4622"/>
    <w:rsid w:val="00BE572D"/>
    <w:rsid w:val="00BE7308"/>
    <w:rsid w:val="00BF51E1"/>
    <w:rsid w:val="00BF5E8C"/>
    <w:rsid w:val="00BF787F"/>
    <w:rsid w:val="00BF790C"/>
    <w:rsid w:val="00C103A5"/>
    <w:rsid w:val="00C14FC3"/>
    <w:rsid w:val="00C1556A"/>
    <w:rsid w:val="00C237B1"/>
    <w:rsid w:val="00C25CA0"/>
    <w:rsid w:val="00C42DBA"/>
    <w:rsid w:val="00C42EFA"/>
    <w:rsid w:val="00C432F8"/>
    <w:rsid w:val="00C47F75"/>
    <w:rsid w:val="00C5219F"/>
    <w:rsid w:val="00C63157"/>
    <w:rsid w:val="00C658EA"/>
    <w:rsid w:val="00C731B3"/>
    <w:rsid w:val="00C73448"/>
    <w:rsid w:val="00C85472"/>
    <w:rsid w:val="00C865BF"/>
    <w:rsid w:val="00C91299"/>
    <w:rsid w:val="00C9614A"/>
    <w:rsid w:val="00CA56D1"/>
    <w:rsid w:val="00CA790D"/>
    <w:rsid w:val="00CB30C9"/>
    <w:rsid w:val="00CB718A"/>
    <w:rsid w:val="00CC1E48"/>
    <w:rsid w:val="00CE2295"/>
    <w:rsid w:val="00CE7F4D"/>
    <w:rsid w:val="00CF2CC0"/>
    <w:rsid w:val="00CF3D25"/>
    <w:rsid w:val="00CF4343"/>
    <w:rsid w:val="00CF604A"/>
    <w:rsid w:val="00D04A53"/>
    <w:rsid w:val="00D10270"/>
    <w:rsid w:val="00D22A68"/>
    <w:rsid w:val="00D27C4A"/>
    <w:rsid w:val="00D320CB"/>
    <w:rsid w:val="00D42AAA"/>
    <w:rsid w:val="00D715B3"/>
    <w:rsid w:val="00D72FDD"/>
    <w:rsid w:val="00D80229"/>
    <w:rsid w:val="00D87ACD"/>
    <w:rsid w:val="00DA2AAA"/>
    <w:rsid w:val="00DA5693"/>
    <w:rsid w:val="00DB41D5"/>
    <w:rsid w:val="00DB7C70"/>
    <w:rsid w:val="00DC06C0"/>
    <w:rsid w:val="00DC5D19"/>
    <w:rsid w:val="00DD4600"/>
    <w:rsid w:val="00DD48C6"/>
    <w:rsid w:val="00DE4B17"/>
    <w:rsid w:val="00DE5B96"/>
    <w:rsid w:val="00DE7509"/>
    <w:rsid w:val="00DF024D"/>
    <w:rsid w:val="00DF1495"/>
    <w:rsid w:val="00E00651"/>
    <w:rsid w:val="00E131E2"/>
    <w:rsid w:val="00E22377"/>
    <w:rsid w:val="00E27A30"/>
    <w:rsid w:val="00E33390"/>
    <w:rsid w:val="00E352F9"/>
    <w:rsid w:val="00E474B9"/>
    <w:rsid w:val="00E566F6"/>
    <w:rsid w:val="00E5746E"/>
    <w:rsid w:val="00E61A79"/>
    <w:rsid w:val="00E902BA"/>
    <w:rsid w:val="00E91421"/>
    <w:rsid w:val="00EA1C2B"/>
    <w:rsid w:val="00ED183B"/>
    <w:rsid w:val="00ED27A7"/>
    <w:rsid w:val="00ED2BEB"/>
    <w:rsid w:val="00ED3D07"/>
    <w:rsid w:val="00ED67F5"/>
    <w:rsid w:val="00EE1545"/>
    <w:rsid w:val="00EF5B7A"/>
    <w:rsid w:val="00EF5CF2"/>
    <w:rsid w:val="00EF6D8D"/>
    <w:rsid w:val="00F0038E"/>
    <w:rsid w:val="00F160C1"/>
    <w:rsid w:val="00F22D8D"/>
    <w:rsid w:val="00F30060"/>
    <w:rsid w:val="00F307EA"/>
    <w:rsid w:val="00F74406"/>
    <w:rsid w:val="00F86BCD"/>
    <w:rsid w:val="00F95CB8"/>
    <w:rsid w:val="00FA46CC"/>
    <w:rsid w:val="00FB1051"/>
    <w:rsid w:val="00FB5FB4"/>
    <w:rsid w:val="00FB797F"/>
    <w:rsid w:val="00FD4BF6"/>
    <w:rsid w:val="00FF2277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color="white" strokecolor="#c45911">
      <v:fill color="white"/>
      <v:stroke color="#c45911" weight="4.5pt" linestyle="thickThin"/>
    </o:shapedefaults>
    <o:shapelayout v:ext="edit">
      <o:idmap v:ext="edit" data="2"/>
    </o:shapelayout>
  </w:shapeDefaults>
  <w:decimalSymbol w:val="."/>
  <w:listSeparator w:val=","/>
  <w14:docId w14:val="188A6511"/>
  <w15:docId w15:val="{E7232F79-4094-444D-857D-693A4838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tique" w:hAnsi="Antique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ernhardMod BT" w:hAnsi="BernhardMod BT"/>
      <w:b/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ernhardMod BT" w:hAnsi="BernhardMod BT"/>
      <w:b/>
      <w:sz w:val="4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ernhardMod BT" w:hAnsi="BernhardMod BT"/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ernhardMod BT" w:hAnsi="BernhardMod BT"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ernhardMod BT" w:hAnsi="BernhardMod B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ernhardMod BT" w:hAnsi="BernhardMod BT"/>
      <w:sz w:val="24"/>
    </w:rPr>
  </w:style>
  <w:style w:type="paragraph" w:styleId="BodyText">
    <w:name w:val="Body Text"/>
    <w:basedOn w:val="Normal"/>
    <w:pPr>
      <w:jc w:val="both"/>
    </w:pPr>
    <w:rPr>
      <w:rFonts w:ascii="BernhardMod BT" w:hAnsi="BernhardMod BT"/>
      <w:sz w:val="28"/>
    </w:rPr>
  </w:style>
  <w:style w:type="paragraph" w:styleId="BodyText2">
    <w:name w:val="Body Text 2"/>
    <w:basedOn w:val="Normal"/>
    <w:rPr>
      <w:rFonts w:ascii="BernhardMod BT" w:hAnsi="BernhardMod BT"/>
      <w:sz w:val="28"/>
    </w:rPr>
  </w:style>
  <w:style w:type="paragraph" w:styleId="BodyText3">
    <w:name w:val="Body Text 3"/>
    <w:basedOn w:val="Normal"/>
    <w:rPr>
      <w:rFonts w:ascii="BernhardMod BT" w:hAnsi="BernhardMod BT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7193E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A9284D"/>
    <w:rPr>
      <w:rFonts w:ascii="Eras Bold ITC" w:hAnsi="Eras Bold ITC"/>
      <w:caps/>
      <w:color w:val="000000"/>
      <w:kern w:val="28"/>
      <w:sz w:val="17"/>
      <w:szCs w:val="17"/>
    </w:rPr>
  </w:style>
  <w:style w:type="paragraph" w:customStyle="1" w:styleId="msoaddress">
    <w:name w:val="msoaddress"/>
    <w:rsid w:val="00A9284D"/>
    <w:pPr>
      <w:jc w:val="right"/>
    </w:pPr>
    <w:rPr>
      <w:rFonts w:ascii="Eras Medium ITC" w:hAnsi="Eras Medium ITC"/>
      <w:color w:val="000000"/>
      <w:kern w:val="28"/>
      <w:sz w:val="14"/>
      <w:szCs w:val="14"/>
    </w:rPr>
  </w:style>
  <w:style w:type="paragraph" w:styleId="Title">
    <w:name w:val="Title"/>
    <w:basedOn w:val="Normal"/>
    <w:qFormat/>
    <w:rsid w:val="0052220A"/>
    <w:pPr>
      <w:jc w:val="center"/>
    </w:pPr>
    <w:rPr>
      <w:b/>
      <w:sz w:val="36"/>
    </w:rPr>
  </w:style>
  <w:style w:type="paragraph" w:styleId="Subtitle">
    <w:name w:val="Subtitle"/>
    <w:basedOn w:val="Normal"/>
    <w:qFormat/>
    <w:rsid w:val="0052220A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6F7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6F7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C86"/>
  </w:style>
  <w:style w:type="paragraph" w:styleId="Footer">
    <w:name w:val="footer"/>
    <w:basedOn w:val="Normal"/>
    <w:link w:val="FooterChar"/>
    <w:rsid w:val="006F7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7C86"/>
  </w:style>
  <w:style w:type="character" w:styleId="FollowedHyperlink">
    <w:name w:val="FollowedHyperlink"/>
    <w:semiHidden/>
    <w:unhideWhenUsed/>
    <w:rsid w:val="00DB41D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DB41D5"/>
    <w:rPr>
      <w:color w:val="605E5C"/>
      <w:shd w:val="clear" w:color="auto" w:fill="E1DFDD"/>
    </w:rPr>
  </w:style>
  <w:style w:type="table" w:styleId="TableGrid">
    <w:name w:val="Table Grid"/>
    <w:basedOn w:val="TableNormal"/>
    <w:rsid w:val="007A7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4B2B"/>
    <w:rPr>
      <w:b/>
      <w:bCs/>
    </w:rPr>
  </w:style>
  <w:style w:type="paragraph" w:customStyle="1" w:styleId="Default">
    <w:name w:val="Default"/>
    <w:rsid w:val="00ED183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jE0M2ZiNWYtZjYwYi00YTVjLTliNzQtYTYzYWVjZWI0Zjlj%40thread.v2/0?context=%7b%22Tid%22%3a%22c9c1bf55-88db-466c-b581-62c0724b9af1%22%2c%22Oid%22%3a%22af152e72-b11e-4e8e-824e-01d51047d46e%22%7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I-70Reap.com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Forms\2016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287B9-DC11-1C45-8F6C-0FF3A15D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 Letterhead</Template>
  <TotalTime>8</TotalTime>
  <Pages>1</Pages>
  <Words>226</Words>
  <Characters>1337</Characters>
  <Application>Microsoft Office Word</Application>
  <DocSecurity>0</DocSecurity>
  <Lines>133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I-70 REGIONAL ECONOMIC ADVANCEMENT PARTNERSHIP</vt:lpstr>
    </vt:vector>
  </TitlesOfParts>
  <Company>I-70 Corridor Chamber of Commerce &amp; REAP</Company>
  <LinksUpToDate>false</LinksUpToDate>
  <CharactersWithSpaces>1508</CharactersWithSpaces>
  <SharedDoc>false</SharedDoc>
  <HLinks>
    <vt:vector size="18" baseType="variant">
      <vt:variant>
        <vt:i4>786540</vt:i4>
      </vt:variant>
      <vt:variant>
        <vt:i4>6</vt:i4>
      </vt:variant>
      <vt:variant>
        <vt:i4>0</vt:i4>
      </vt:variant>
      <vt:variant>
        <vt:i4>5</vt:i4>
      </vt:variant>
      <vt:variant>
        <vt:lpwstr>mailto:Admin@I-70Reap.com</vt:lpwstr>
      </vt:variant>
      <vt:variant>
        <vt:lpwstr/>
      </vt:variant>
      <vt:variant>
        <vt:i4>2424943</vt:i4>
      </vt:variant>
      <vt:variant>
        <vt:i4>3</vt:i4>
      </vt:variant>
      <vt:variant>
        <vt:i4>0</vt:i4>
      </vt:variant>
      <vt:variant>
        <vt:i4>5</vt:i4>
      </vt:variant>
      <vt:variant>
        <vt:lpwstr>http://www.coloradohighplainsadventure.com/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http://www.i-70reap.com/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I-70 REGIONAL ECONOMIC ADVANCEMENT PARTNERSHIP</dc:title>
  <dc:subject/>
  <dc:creator>Admin</dc:creator>
  <cp:keywords/>
  <dc:description/>
  <cp:lastModifiedBy>I-70 Reap</cp:lastModifiedBy>
  <cp:revision>8</cp:revision>
  <cp:lastPrinted>2025-01-10T22:29:00Z</cp:lastPrinted>
  <dcterms:created xsi:type="dcterms:W3CDTF">2025-12-20T17:46:00Z</dcterms:created>
  <dcterms:modified xsi:type="dcterms:W3CDTF">2025-12-20T18:17:00Z</dcterms:modified>
</cp:coreProperties>
</file>